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B687" w14:textId="3F55609B" w:rsidR="00B25B08" w:rsidRPr="00174C20" w:rsidRDefault="00B25B08" w:rsidP="00A60433">
      <w:pPr>
        <w:pStyle w:val="Ttulo"/>
        <w:rPr>
          <w:rFonts w:ascii="Lira Sans Compass" w:hAnsi="Lira Sans Compass" w:cstheme="majorHAnsi"/>
          <w:szCs w:val="22"/>
          <w:lang w:val="es-CL"/>
        </w:rPr>
      </w:pPr>
      <w:r w:rsidRPr="00174C20">
        <w:rPr>
          <w:rFonts w:ascii="Lira Sans Compass" w:hAnsi="Lira Sans Compass" w:cstheme="majorHAnsi"/>
          <w:szCs w:val="22"/>
          <w:lang w:val="es-CL"/>
        </w:rPr>
        <w:t>PODER</w:t>
      </w:r>
    </w:p>
    <w:p w14:paraId="30892C4A" w14:textId="77777777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</w:p>
    <w:p w14:paraId="1974E528" w14:textId="0168ED4B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  <w:r w:rsidRPr="00174C20">
        <w:rPr>
          <w:rFonts w:ascii="Lira Sans Compass" w:hAnsi="Lira Sans Compass" w:cstheme="majorHAnsi"/>
          <w:b/>
          <w:lang w:val="es-CL"/>
        </w:rPr>
        <w:t xml:space="preserve">REPRESENTACIÓN EN ASAMBLEAS </w:t>
      </w:r>
      <w:r w:rsidR="00736CBF" w:rsidRPr="00174C20">
        <w:rPr>
          <w:rFonts w:ascii="Lira Sans Compass" w:hAnsi="Lira Sans Compass" w:cstheme="majorHAnsi"/>
          <w:b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b/>
          <w:lang w:val="es-CL"/>
        </w:rPr>
        <w:t>EXTRAORDINARIAS DE APORTANTES</w:t>
      </w:r>
    </w:p>
    <w:p w14:paraId="3487F3F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160768F4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5EA6382B" w14:textId="6BFC5EC9" w:rsidR="00B25B08" w:rsidRPr="00174C20" w:rsidRDefault="00B25B08" w:rsidP="00A60433">
      <w:pPr>
        <w:widowControl/>
        <w:ind w:right="-709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______________, ____ de </w:t>
      </w:r>
      <w:r w:rsidR="00A60433" w:rsidRPr="00174C20">
        <w:rPr>
          <w:rFonts w:ascii="Lira Sans Compass" w:hAnsi="Lira Sans Compass" w:cstheme="majorHAnsi"/>
          <w:bCs/>
          <w:lang w:val="es-CL"/>
        </w:rPr>
        <w:t xml:space="preserve">___________ </w:t>
      </w:r>
      <w:proofErr w:type="spellStart"/>
      <w:r w:rsidRPr="00174C20">
        <w:rPr>
          <w:rFonts w:ascii="Lira Sans Compass" w:hAnsi="Lira Sans Compass" w:cstheme="majorHAnsi"/>
          <w:bCs/>
          <w:lang w:val="es-CL"/>
        </w:rPr>
        <w:t>de</w:t>
      </w:r>
      <w:proofErr w:type="spellEnd"/>
      <w:r w:rsidRPr="00174C20">
        <w:rPr>
          <w:rFonts w:ascii="Lira Sans Compass" w:hAnsi="Lira Sans Compass" w:cstheme="majorHAnsi"/>
          <w:bCs/>
          <w:lang w:val="es-CL"/>
        </w:rPr>
        <w:t xml:space="preserve"> 202</w:t>
      </w:r>
      <w:r w:rsidR="00224D1D">
        <w:rPr>
          <w:rFonts w:ascii="Lira Sans Compass" w:hAnsi="Lira Sans Compass" w:cstheme="majorHAnsi"/>
          <w:bCs/>
          <w:lang w:val="es-CL"/>
        </w:rPr>
        <w:t>6</w:t>
      </w:r>
    </w:p>
    <w:p w14:paraId="29C5BEBC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(Lugar y fecha de otorgamiento)</w:t>
      </w:r>
    </w:p>
    <w:p w14:paraId="2233087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11F1027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AD892BA" w14:textId="2A2CAED8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Por </w:t>
      </w:r>
      <w:r w:rsidR="00A60433" w:rsidRPr="00174C20">
        <w:rPr>
          <w:rFonts w:ascii="Lira Sans Compass" w:hAnsi="Lira Sans Compass" w:cstheme="majorHAnsi"/>
          <w:lang w:val="es-CL"/>
        </w:rPr>
        <w:t xml:space="preserve">el </w:t>
      </w:r>
      <w:r w:rsidRPr="00174C20">
        <w:rPr>
          <w:rFonts w:ascii="Lira Sans Compass" w:hAnsi="Lira Sans Compass" w:cstheme="majorHAnsi"/>
          <w:lang w:val="es-CL"/>
        </w:rPr>
        <w:t>presente</w:t>
      </w:r>
      <w:r w:rsidR="00A60433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autorizo a don</w:t>
      </w:r>
      <w:r w:rsidR="00F97439" w:rsidRPr="00174C20">
        <w:rPr>
          <w:rFonts w:ascii="Lira Sans Compass" w:hAnsi="Lira Sans Compass" w:cstheme="majorHAnsi"/>
          <w:lang w:val="es-CL"/>
        </w:rPr>
        <w:t>/</w:t>
      </w:r>
      <w:proofErr w:type="spellStart"/>
      <w:r w:rsidR="00F97439" w:rsidRPr="00174C20">
        <w:rPr>
          <w:rFonts w:ascii="Lira Sans Compass" w:hAnsi="Lira Sans Compass" w:cstheme="majorHAnsi"/>
          <w:lang w:val="es-CL"/>
        </w:rPr>
        <w:t>ña</w:t>
      </w:r>
      <w:proofErr w:type="spellEnd"/>
      <w:r w:rsidRPr="00174C20">
        <w:rPr>
          <w:rFonts w:ascii="Lira Sans Compass" w:hAnsi="Lira Sans Compass" w:cstheme="majorHAnsi"/>
          <w:lang w:val="es-CL"/>
        </w:rPr>
        <w:t xml:space="preserve"> ______________________</w:t>
      </w:r>
      <w:r w:rsidR="00A60433" w:rsidRPr="00174C20">
        <w:rPr>
          <w:rFonts w:ascii="Lira Sans Compass" w:hAnsi="Lira Sans Compass" w:cstheme="majorHAnsi"/>
          <w:lang w:val="es-CL"/>
        </w:rPr>
        <w:t>______________</w:t>
      </w:r>
      <w:r w:rsidRPr="00174C20">
        <w:rPr>
          <w:rFonts w:ascii="Lira Sans Compass" w:hAnsi="Lira Sans Compass" w:cstheme="majorHAnsi"/>
          <w:lang w:val="es-CL"/>
        </w:rPr>
        <w:t>,</w:t>
      </w:r>
      <w:r w:rsidR="004C45FE" w:rsidRPr="00174C20">
        <w:rPr>
          <w:rFonts w:ascii="Lira Sans Compass" w:hAnsi="Lira Sans Compass" w:cstheme="majorHAnsi"/>
          <w:lang w:val="es-CL"/>
        </w:rPr>
        <w:t xml:space="preserve"> </w:t>
      </w:r>
      <w:r w:rsidR="00C654B7">
        <w:rPr>
          <w:rFonts w:ascii="Lira Sans Compass" w:hAnsi="Lira Sans Compass" w:cstheme="majorHAnsi"/>
          <w:lang w:val="es-CL"/>
        </w:rPr>
        <w:t>Rut ______________</w:t>
      </w:r>
      <w:r w:rsidR="001D6C16">
        <w:rPr>
          <w:rFonts w:ascii="Lira Sans Compass" w:hAnsi="Lira Sans Compass" w:cstheme="majorHAnsi"/>
          <w:lang w:val="es-CL"/>
        </w:rPr>
        <w:t xml:space="preserve">_, </w:t>
      </w:r>
      <w:r w:rsidRPr="00174C20">
        <w:rPr>
          <w:rFonts w:ascii="Lira Sans Compass" w:hAnsi="Lira Sans Compass" w:cstheme="majorHAnsi"/>
          <w:lang w:val="es-CL"/>
        </w:rPr>
        <w:t>con facultad de delegar, para que</w:t>
      </w:r>
      <w:r w:rsidR="004C0415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actuando individualmente uno cualquier</w:t>
      </w:r>
      <w:r w:rsidR="00060C14" w:rsidRPr="00174C20">
        <w:rPr>
          <w:rFonts w:ascii="Lira Sans Compass" w:hAnsi="Lira Sans Compass" w:cstheme="majorHAnsi"/>
          <w:lang w:val="es-CL"/>
        </w:rPr>
        <w:t>a</w:t>
      </w:r>
      <w:r w:rsidRPr="00174C20">
        <w:rPr>
          <w:rFonts w:ascii="Lira Sans Compass" w:hAnsi="Lira Sans Compass" w:cstheme="majorHAnsi"/>
          <w:lang w:val="es-CL"/>
        </w:rPr>
        <w:t xml:space="preserve"> de ellos, me represente con voz y voto en todas las actuaciones de las Asambleas </w:t>
      </w:r>
      <w:r w:rsidR="007D6EB4">
        <w:rPr>
          <w:rFonts w:ascii="Lira Sans Compass" w:hAnsi="Lira Sans Compass" w:cstheme="majorHAnsi"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lang w:val="es-CL"/>
        </w:rPr>
        <w:t xml:space="preserve">Extraordinarias de Aportantes de los siguientes fondos de inversión administrados por </w:t>
      </w:r>
      <w:r w:rsidR="00C654B7" w:rsidRPr="00C654B7">
        <w:rPr>
          <w:rFonts w:ascii="Lira Sans Compass" w:hAnsi="Lira Sans Compass" w:cstheme="majorHAnsi"/>
          <w:b/>
          <w:bCs/>
          <w:lang w:val="es-CL"/>
        </w:rPr>
        <w:t>Vinci</w:t>
      </w:r>
      <w:r w:rsidR="00C654B7">
        <w:rPr>
          <w:rFonts w:ascii="Lira Sans Compass" w:hAnsi="Lira Sans Compass" w:cstheme="majorHAnsi"/>
          <w:lang w:val="es-CL"/>
        </w:rPr>
        <w:t xml:space="preserve"> </w:t>
      </w:r>
      <w:r w:rsidRPr="00174C20">
        <w:rPr>
          <w:rFonts w:ascii="Lira Sans Compass" w:hAnsi="Lira Sans Compass" w:cstheme="majorHAnsi"/>
          <w:b/>
          <w:bCs/>
          <w:lang w:val="es-CL"/>
        </w:rPr>
        <w:t>Compass S.A. Administradora General de Fondos</w:t>
      </w:r>
      <w:r w:rsidRPr="00174C20">
        <w:rPr>
          <w:rFonts w:ascii="Lira Sans Compass" w:hAnsi="Lira Sans Compass" w:cstheme="majorHAnsi"/>
          <w:lang w:val="es-CL"/>
        </w:rPr>
        <w:t xml:space="preserve"> (los “</w:t>
      </w:r>
      <w:r w:rsidRPr="00174C20">
        <w:rPr>
          <w:rFonts w:ascii="Lira Sans Compass" w:hAnsi="Lira Sans Compass" w:cstheme="majorHAnsi"/>
          <w:i/>
          <w:u w:val="single"/>
          <w:lang w:val="es-CL"/>
        </w:rPr>
        <w:t>Fondos</w:t>
      </w:r>
      <w:r w:rsidRPr="00174C20">
        <w:rPr>
          <w:rFonts w:ascii="Lira Sans Compass" w:hAnsi="Lira Sans Compass" w:cstheme="majorHAnsi"/>
          <w:lang w:val="es-CL"/>
        </w:rPr>
        <w:t>”), citadas para las fechas que a continuación se indican, o las que se celebren en su reemplazo si cualquiera de ellas no pudiere efectuarse por falta de quórum, por defectos en su convocatoria o por haber sido suspendidas por cualquier causa o motivo:</w:t>
      </w:r>
    </w:p>
    <w:p w14:paraId="0181A6B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65E57659" w14:textId="03BFF7EB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B9427F" w:rsidRPr="00174C20">
        <w:rPr>
          <w:rFonts w:ascii="Lira Sans Compass" w:hAnsi="Lira Sans Compass" w:cstheme="majorHAnsi"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r w:rsidRPr="00174C20">
        <w:rPr>
          <w:rFonts w:ascii="Lira Sans Compass" w:hAnsi="Lira Sans Compass" w:cstheme="majorHAnsi"/>
          <w:lang w:val="es-CL"/>
        </w:rPr>
        <w:t>202</w:t>
      </w:r>
      <w:r w:rsidR="00450E65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2EFA1332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ABF2275" w14:textId="52525D5F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</w:t>
      </w:r>
    </w:p>
    <w:p w14:paraId="2199AC4F" w14:textId="3CD4EE30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 y</w:t>
      </w:r>
    </w:p>
    <w:p w14:paraId="1F742952" w14:textId="77777777" w:rsidR="00B25B08" w:rsidRPr="00174C20" w:rsidRDefault="00B25B08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4661E15E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40F9DEE" w14:textId="37C2BA5C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="00D114E3"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562A7193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554047F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hanging="501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</w:t>
      </w:r>
    </w:p>
    <w:p w14:paraId="733D4BC8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11913B15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0B945F30" w14:textId="77777777" w:rsidR="00B25B08" w:rsidRPr="00174C20" w:rsidRDefault="00B25B08" w:rsidP="006F3CE0">
      <w:pPr>
        <w:pStyle w:val="Prrafodelista"/>
        <w:widowControl/>
        <w:tabs>
          <w:tab w:val="left" w:pos="1134"/>
        </w:tabs>
        <w:autoSpaceDE/>
        <w:autoSpaceDN/>
        <w:ind w:left="567"/>
        <w:jc w:val="both"/>
        <w:rPr>
          <w:rFonts w:ascii="Lira Sans Compass" w:hAnsi="Lira Sans Compass" w:cstheme="majorHAnsi"/>
          <w:b/>
          <w:lang w:val="es-CL"/>
        </w:rPr>
      </w:pPr>
    </w:p>
    <w:p w14:paraId="56145DA6" w14:textId="37299429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66597F6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793A95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____________________________________________; </w:t>
      </w:r>
    </w:p>
    <w:p w14:paraId="4FC92764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72F9092F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56E2327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78FDE91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EB67903" w14:textId="44A1CCF4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Para </w:t>
      </w:r>
      <w:r w:rsidR="00B25B08" w:rsidRPr="00174C20">
        <w:rPr>
          <w:rFonts w:ascii="Lira Sans Compass" w:hAnsi="Lira Sans Compass" w:cstheme="majorHAnsi"/>
          <w:lang w:val="es-CL"/>
        </w:rPr>
        <w:t xml:space="preserve">el ejercicio de su mandato, </w:t>
      </w:r>
      <w:r w:rsidR="00B5773D" w:rsidRPr="00174C20">
        <w:rPr>
          <w:rFonts w:ascii="Lira Sans Compass" w:hAnsi="Lira Sans Compass" w:cstheme="majorHAnsi"/>
          <w:lang w:val="es-CL"/>
        </w:rPr>
        <w:t xml:space="preserve">uno cualquiera de </w:t>
      </w:r>
      <w:r w:rsidR="00B25B08" w:rsidRPr="00174C20">
        <w:rPr>
          <w:rFonts w:ascii="Lira Sans Compass" w:hAnsi="Lira Sans Compass" w:cstheme="majorHAnsi"/>
          <w:lang w:val="es-CL"/>
        </w:rPr>
        <w:t>los apoderados individualizados precedentemente</w:t>
      </w:r>
      <w:r w:rsidR="00B5773D"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o en quien </w:t>
      </w:r>
      <w:r w:rsidR="00C02DD2" w:rsidRPr="00174C20">
        <w:rPr>
          <w:rFonts w:ascii="Lira Sans Compass" w:hAnsi="Lira Sans Compass" w:cstheme="majorHAnsi"/>
          <w:lang w:val="es-CL"/>
        </w:rPr>
        <w:t xml:space="preserve">éstos </w:t>
      </w:r>
      <w:r w:rsidR="00B25B08" w:rsidRPr="00174C20">
        <w:rPr>
          <w:rFonts w:ascii="Lira Sans Compass" w:hAnsi="Lira Sans Compass" w:cstheme="majorHAnsi"/>
          <w:lang w:val="es-CL"/>
        </w:rPr>
        <w:t>delegue</w:t>
      </w:r>
      <w:r w:rsidR="004C0415" w:rsidRPr="00174C20">
        <w:rPr>
          <w:rFonts w:ascii="Lira Sans Compass" w:hAnsi="Lira Sans Compass" w:cstheme="majorHAnsi"/>
          <w:lang w:val="es-CL"/>
        </w:rPr>
        <w:t>n</w:t>
      </w:r>
      <w:r w:rsidR="00B25B08" w:rsidRPr="00174C20">
        <w:rPr>
          <w:rFonts w:ascii="Lira Sans Compass" w:hAnsi="Lira Sans Compass" w:cstheme="majorHAnsi"/>
          <w:lang w:val="es-CL"/>
        </w:rPr>
        <w:t xml:space="preserve">, queda facultado para ejercer todos los derechos que, de acuerdo con la Ley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20.712 sobre Administración de Fondos de Terceros y Carteras Individuales, su Reglamento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el Decreto Supremo de Hacienda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129 de 2014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y </w:t>
      </w:r>
      <w:r w:rsidR="00126A76" w:rsidRPr="00174C20">
        <w:rPr>
          <w:rFonts w:ascii="Lira Sans Compass" w:hAnsi="Lira Sans Compass" w:cstheme="majorHAnsi"/>
          <w:lang w:val="es-CL"/>
        </w:rPr>
        <w:t>el</w:t>
      </w:r>
      <w:r w:rsidR="00B25B08" w:rsidRPr="00174C20">
        <w:rPr>
          <w:rFonts w:ascii="Lira Sans Compass" w:hAnsi="Lira Sans Compass" w:cstheme="majorHAnsi"/>
          <w:lang w:val="es-CL"/>
        </w:rPr>
        <w:t xml:space="preserve"> Reglamento Interno del Fondo </w:t>
      </w:r>
      <w:r w:rsidR="007C0DE3" w:rsidRPr="00174C20">
        <w:rPr>
          <w:rFonts w:ascii="Lira Sans Compass" w:hAnsi="Lira Sans Compass" w:cstheme="majorHAnsi"/>
          <w:lang w:val="es-CL"/>
        </w:rPr>
        <w:t>respectivo</w:t>
      </w:r>
      <w:r w:rsidR="00B25B08" w:rsidRPr="00174C20">
        <w:rPr>
          <w:rFonts w:ascii="Lira Sans Compass" w:hAnsi="Lira Sans Compass" w:cstheme="majorHAnsi"/>
          <w:lang w:val="es-CL"/>
        </w:rPr>
        <w:t xml:space="preserve">, </w:t>
      </w:r>
      <w:r w:rsidR="0003145B" w:rsidRPr="00174C20">
        <w:rPr>
          <w:rFonts w:ascii="Lira Sans Compass" w:hAnsi="Lira Sans Compass" w:cstheme="majorHAnsi"/>
          <w:lang w:val="es-CL"/>
        </w:rPr>
        <w:t xml:space="preserve">me </w:t>
      </w:r>
      <w:r w:rsidR="00B25B08" w:rsidRPr="00174C20">
        <w:rPr>
          <w:rFonts w:ascii="Lira Sans Compass" w:hAnsi="Lira Sans Compass" w:cstheme="majorHAnsi"/>
          <w:lang w:val="es-CL"/>
        </w:rPr>
        <w:t>correspond</w:t>
      </w:r>
      <w:r w:rsidRPr="00174C20">
        <w:rPr>
          <w:rFonts w:ascii="Lira Sans Compass" w:hAnsi="Lira Sans Compass" w:cstheme="majorHAnsi"/>
          <w:lang w:val="es-CL"/>
        </w:rPr>
        <w:t>a</w:t>
      </w:r>
      <w:r w:rsidR="00B25B08" w:rsidRPr="00174C20">
        <w:rPr>
          <w:rFonts w:ascii="Lira Sans Compass" w:hAnsi="Lira Sans Compass" w:cstheme="majorHAnsi"/>
          <w:lang w:val="es-CL"/>
        </w:rPr>
        <w:t xml:space="preserve">n en dichas Asambleas en </w:t>
      </w:r>
      <w:r w:rsidR="0003145B" w:rsidRPr="00174C20">
        <w:rPr>
          <w:rFonts w:ascii="Lira Sans Compass" w:hAnsi="Lira Sans Compass" w:cstheme="majorHAnsi"/>
          <w:lang w:val="es-CL"/>
        </w:rPr>
        <w:t xml:space="preserve">mi </w:t>
      </w:r>
      <w:r w:rsidR="00B25B08" w:rsidRPr="00174C20">
        <w:rPr>
          <w:rFonts w:ascii="Lira Sans Compass" w:hAnsi="Lira Sans Compass" w:cstheme="majorHAnsi"/>
          <w:lang w:val="es-CL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435 y en el Oficio Circular </w:t>
      </w:r>
      <w:proofErr w:type="spellStart"/>
      <w:r w:rsidR="0003145B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03145B" w:rsidRPr="00174C20">
        <w:rPr>
          <w:rFonts w:ascii="Lira Sans Compass" w:hAnsi="Lira Sans Compass" w:cstheme="majorHAnsi"/>
          <w:lang w:val="es-CL"/>
        </w:rPr>
        <w:t xml:space="preserve"> </w:t>
      </w:r>
      <w:r w:rsidR="00B25B08" w:rsidRPr="00174C20">
        <w:rPr>
          <w:rFonts w:ascii="Lira Sans Compass" w:hAnsi="Lira Sans Compass" w:cstheme="majorHAnsi"/>
          <w:lang w:val="es-CL"/>
        </w:rPr>
        <w:t>1.141.</w:t>
      </w:r>
    </w:p>
    <w:p w14:paraId="794D3F0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376FE2E" w14:textId="54D105E9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Otorgo </w:t>
      </w:r>
      <w:r w:rsidR="00B25B08" w:rsidRPr="00174C20">
        <w:rPr>
          <w:rFonts w:ascii="Lira Sans Compass" w:hAnsi="Lira Sans Compass" w:cstheme="majorHAnsi"/>
          <w:lang w:val="es-CL"/>
        </w:rPr>
        <w:t xml:space="preserve">el presente poder por el total de cuotas con que figure inscrito en el Registro de Aportantes </w:t>
      </w:r>
      <w:r w:rsidRPr="00174C20">
        <w:rPr>
          <w:rFonts w:ascii="Lira Sans Compass" w:hAnsi="Lira Sans Compass" w:cstheme="majorHAnsi"/>
          <w:lang w:val="es-CL"/>
        </w:rPr>
        <w:t xml:space="preserve">del Fondo respectivo </w:t>
      </w:r>
      <w:r w:rsidR="000E5874" w:rsidRPr="00174C20">
        <w:rPr>
          <w:rFonts w:ascii="Lira Sans Compass" w:hAnsi="Lira Sans Compass" w:cstheme="majorHAnsi"/>
          <w:lang w:val="es-CL"/>
        </w:rPr>
        <w:t>en</w:t>
      </w:r>
      <w:r w:rsidR="00B25B08" w:rsidRPr="00174C20">
        <w:rPr>
          <w:rFonts w:ascii="Lira Sans Compass" w:hAnsi="Lira Sans Compass" w:cstheme="majorHAnsi"/>
          <w:lang w:val="es-CL"/>
        </w:rPr>
        <w:t xml:space="preserve"> la</w:t>
      </w:r>
      <w:r w:rsidR="0081508D" w:rsidRPr="00174C20">
        <w:rPr>
          <w:rFonts w:ascii="Lira Sans Compass" w:hAnsi="Lira Sans Compass" w:cstheme="majorHAnsi"/>
          <w:lang w:val="es-CL"/>
        </w:rPr>
        <w:t xml:space="preserve"> medianoche del quinto día hábil anterior </w:t>
      </w:r>
      <w:r w:rsidR="00A04238" w:rsidRPr="00174C20">
        <w:rPr>
          <w:rFonts w:ascii="Lira Sans Compass" w:hAnsi="Lira Sans Compass" w:cstheme="majorHAnsi"/>
          <w:lang w:val="es-CL"/>
        </w:rPr>
        <w:t xml:space="preserve">a la </w:t>
      </w:r>
      <w:r w:rsidR="00B25B08" w:rsidRPr="00174C20">
        <w:rPr>
          <w:rFonts w:ascii="Lira Sans Compass" w:hAnsi="Lira Sans Compass" w:cstheme="majorHAnsi"/>
          <w:lang w:val="es-CL"/>
        </w:rPr>
        <w:t xml:space="preserve">fecha en que </w:t>
      </w:r>
      <w:r w:rsidR="00F67B1D" w:rsidRPr="00174C20">
        <w:rPr>
          <w:rFonts w:ascii="Lira Sans Compass" w:hAnsi="Lira Sans Compass" w:cstheme="majorHAnsi"/>
          <w:lang w:val="es-CL"/>
        </w:rPr>
        <w:t>haya de celebrarse la respectiva Asamblea.</w:t>
      </w:r>
    </w:p>
    <w:p w14:paraId="2701E51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EBE1D37" w14:textId="58FDF2C3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Este poder sólo podrá entenderse revocado por otro que, con fecha posterior a la de hoy, otorgue a persona distinta de</w:t>
      </w:r>
      <w:r w:rsidR="00D165B1" w:rsidRPr="00174C20">
        <w:rPr>
          <w:rFonts w:ascii="Lira Sans Compass" w:hAnsi="Lira Sans Compass" w:cstheme="majorHAnsi"/>
          <w:lang w:val="es-CL"/>
        </w:rPr>
        <w:t xml:space="preserve"> cualquiera de </w:t>
      </w:r>
      <w:r w:rsidRPr="00174C20">
        <w:rPr>
          <w:rFonts w:ascii="Lira Sans Compass" w:hAnsi="Lira Sans Compass" w:cstheme="majorHAnsi"/>
          <w:lang w:val="es-CL"/>
        </w:rPr>
        <w:t>l</w:t>
      </w:r>
      <w:r w:rsidR="00D165B1" w:rsidRPr="00174C20">
        <w:rPr>
          <w:rFonts w:ascii="Lira Sans Compass" w:hAnsi="Lira Sans Compass" w:cstheme="majorHAnsi"/>
          <w:lang w:val="es-CL"/>
        </w:rPr>
        <w:t>os</w:t>
      </w:r>
      <w:r w:rsidRPr="00174C20">
        <w:rPr>
          <w:rFonts w:ascii="Lira Sans Compass" w:hAnsi="Lira Sans Compass" w:cstheme="majorHAnsi"/>
          <w:lang w:val="es-CL"/>
        </w:rPr>
        <w:t xml:space="preserve"> mandatario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 xml:space="preserve"> antes designado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>.</w:t>
      </w:r>
    </w:p>
    <w:p w14:paraId="2E737E8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FC8E532" w14:textId="31081F8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lastRenderedPageBreak/>
        <w:t xml:space="preserve">Declaro conocer que la calificación de los poderes, de proceder, se efectuará en el mismo día de las </w:t>
      </w:r>
      <w:r w:rsidR="008D0853" w:rsidRPr="00174C20">
        <w:rPr>
          <w:rFonts w:ascii="Lira Sans Compass" w:hAnsi="Lira Sans Compass" w:cstheme="majorHAnsi"/>
          <w:lang w:val="es-CL"/>
        </w:rPr>
        <w:t xml:space="preserve">respectivas </w:t>
      </w:r>
      <w:r w:rsidRPr="00174C20">
        <w:rPr>
          <w:rFonts w:ascii="Lira Sans Compass" w:hAnsi="Lira Sans Compass" w:cstheme="majorHAnsi"/>
          <w:lang w:val="es-CL"/>
        </w:rPr>
        <w:t>Asambleas, en el lugar de su celebración y a la hora en que éstas deban iniciarse.</w:t>
      </w:r>
    </w:p>
    <w:p w14:paraId="790D69D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31A734C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A1F2D6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Razón Social o nombre del Aportante: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69EDC9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62501C02" w14:textId="6C725410" w:rsidR="00B25B08" w:rsidRPr="00174C20" w:rsidRDefault="00B25B08" w:rsidP="00A60433">
      <w:pPr>
        <w:widowControl/>
        <w:tabs>
          <w:tab w:val="left" w:pos="5386"/>
          <w:tab w:val="left" w:pos="7938"/>
        </w:tabs>
        <w:adjustRightInd w:val="0"/>
        <w:jc w:val="both"/>
        <w:rPr>
          <w:rFonts w:ascii="Lira Sans Compass" w:eastAsiaTheme="minorHAnsi" w:hAnsi="Lira Sans Compass" w:cstheme="majorHAnsi"/>
          <w:lang w:val="es-CL"/>
        </w:rPr>
      </w:pPr>
      <w:r w:rsidRPr="00174C20">
        <w:rPr>
          <w:rFonts w:ascii="Lira Sans Compass" w:eastAsiaTheme="minorHAnsi" w:hAnsi="Lira Sans Compass" w:cstheme="majorHAnsi"/>
          <w:lang w:val="es-CL"/>
        </w:rPr>
        <w:t>RUT del Aportante:</w:t>
      </w:r>
      <w:r w:rsidRPr="00174C20">
        <w:rPr>
          <w:rFonts w:ascii="Lira Sans Compass" w:eastAsiaTheme="minorHAnsi" w:hAnsi="Lira Sans Compass" w:cstheme="majorHAnsi"/>
          <w:lang w:val="es-CL"/>
        </w:rPr>
        <w:tab/>
        <w:t>...............................................</w:t>
      </w:r>
    </w:p>
    <w:p w14:paraId="364F69CB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1F9A6E42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Firma: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0284A7D5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36273F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Nombre del Firmante: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sectPr w:rsidR="00B25B08" w:rsidRPr="00174C20" w:rsidSect="006C22CD">
      <w:headerReference w:type="default" r:id="rId10"/>
      <w:footerReference w:type="default" r:id="rId11"/>
      <w:type w:val="continuous"/>
      <w:pgSz w:w="12240" w:h="15840"/>
      <w:pgMar w:top="1985" w:right="2034" w:bottom="1418" w:left="1418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BA568" w14:textId="77777777" w:rsidR="002C68FD" w:rsidRDefault="002C68FD" w:rsidP="00366C62">
      <w:r>
        <w:separator/>
      </w:r>
    </w:p>
  </w:endnote>
  <w:endnote w:type="continuationSeparator" w:id="0">
    <w:p w14:paraId="26B40B12" w14:textId="77777777" w:rsidR="002C68FD" w:rsidRDefault="002C68FD" w:rsidP="003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ra Sans Compass">
    <w:panose1 w:val="00000000000000000000"/>
    <w:charset w:val="00"/>
    <w:family w:val="auto"/>
    <w:pitch w:val="variable"/>
    <w:sig w:usb0="8000004F" w:usb1="0000007B" w:usb2="00000004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A907" w14:textId="2A962149" w:rsidR="00C13BDC" w:rsidRPr="00986F4E" w:rsidRDefault="00C13BDC" w:rsidP="00652FA6">
    <w:pPr>
      <w:pStyle w:val="Piedepgina"/>
      <w:tabs>
        <w:tab w:val="clear" w:pos="4419"/>
        <w:tab w:val="clear" w:pos="8838"/>
      </w:tabs>
      <w:ind w:right="-1418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3CE6" w14:textId="77777777" w:rsidR="002C68FD" w:rsidRDefault="002C68FD" w:rsidP="00366C62">
      <w:r>
        <w:separator/>
      </w:r>
    </w:p>
  </w:footnote>
  <w:footnote w:type="continuationSeparator" w:id="0">
    <w:p w14:paraId="52A4D177" w14:textId="77777777" w:rsidR="002C68FD" w:rsidRDefault="002C68FD" w:rsidP="00366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A749" w14:textId="38EEE980" w:rsidR="00973B26" w:rsidRDefault="00973B26" w:rsidP="00406722">
    <w:pPr>
      <w:pStyle w:val="Encabezado"/>
      <w:ind w:hanging="1418"/>
      <w:rPr>
        <w:lang w:val="es-ES"/>
      </w:rPr>
    </w:pPr>
  </w:p>
  <w:p w14:paraId="6F7FE4D0" w14:textId="77777777" w:rsidR="009F4933" w:rsidRDefault="009F4933" w:rsidP="00406722">
    <w:pPr>
      <w:pStyle w:val="Encabezado"/>
      <w:ind w:hanging="1418"/>
      <w:rPr>
        <w:lang w:val="es-ES"/>
      </w:rPr>
    </w:pPr>
  </w:p>
  <w:p w14:paraId="7E0486CF" w14:textId="0EB4AB50" w:rsidR="009F4933" w:rsidRPr="009F4933" w:rsidRDefault="009F4933" w:rsidP="009F4933">
    <w:pPr>
      <w:pStyle w:val="Encabezado"/>
      <w:rPr>
        <w:lang w:val="es-ES"/>
      </w:rPr>
    </w:pPr>
    <w:r>
      <w:rPr>
        <w:noProof/>
      </w:rPr>
      <w:drawing>
        <wp:inline distT="0" distB="0" distL="0" distR="0" wp14:anchorId="441CD622" wp14:editId="214FA76D">
          <wp:extent cx="1160891" cy="445021"/>
          <wp:effectExtent l="0" t="0" r="1270" b="0"/>
          <wp:docPr id="1723003178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003178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504" cy="452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03038C"/>
    <w:multiLevelType w:val="hybridMultilevel"/>
    <w:tmpl w:val="1196012C"/>
    <w:lvl w:ilvl="0" w:tplc="E9389BE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50" w:hanging="360"/>
      </w:pPr>
    </w:lvl>
    <w:lvl w:ilvl="2" w:tplc="340A001B" w:tentative="1">
      <w:start w:val="1"/>
      <w:numFmt w:val="lowerRoman"/>
      <w:lvlText w:val="%3."/>
      <w:lvlJc w:val="right"/>
      <w:pPr>
        <w:ind w:left="2370" w:hanging="180"/>
      </w:pPr>
    </w:lvl>
    <w:lvl w:ilvl="3" w:tplc="340A000F" w:tentative="1">
      <w:start w:val="1"/>
      <w:numFmt w:val="decimal"/>
      <w:lvlText w:val="%4."/>
      <w:lvlJc w:val="left"/>
      <w:pPr>
        <w:ind w:left="3090" w:hanging="360"/>
      </w:pPr>
    </w:lvl>
    <w:lvl w:ilvl="4" w:tplc="340A0019" w:tentative="1">
      <w:start w:val="1"/>
      <w:numFmt w:val="lowerLetter"/>
      <w:lvlText w:val="%5."/>
      <w:lvlJc w:val="left"/>
      <w:pPr>
        <w:ind w:left="3810" w:hanging="360"/>
      </w:pPr>
    </w:lvl>
    <w:lvl w:ilvl="5" w:tplc="340A001B" w:tentative="1">
      <w:start w:val="1"/>
      <w:numFmt w:val="lowerRoman"/>
      <w:lvlText w:val="%6."/>
      <w:lvlJc w:val="right"/>
      <w:pPr>
        <w:ind w:left="4530" w:hanging="180"/>
      </w:pPr>
    </w:lvl>
    <w:lvl w:ilvl="6" w:tplc="340A000F" w:tentative="1">
      <w:start w:val="1"/>
      <w:numFmt w:val="decimal"/>
      <w:lvlText w:val="%7."/>
      <w:lvlJc w:val="left"/>
      <w:pPr>
        <w:ind w:left="5250" w:hanging="360"/>
      </w:pPr>
    </w:lvl>
    <w:lvl w:ilvl="7" w:tplc="340A0019" w:tentative="1">
      <w:start w:val="1"/>
      <w:numFmt w:val="lowerLetter"/>
      <w:lvlText w:val="%8."/>
      <w:lvlJc w:val="left"/>
      <w:pPr>
        <w:ind w:left="5970" w:hanging="360"/>
      </w:pPr>
    </w:lvl>
    <w:lvl w:ilvl="8" w:tplc="34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38B6CAB"/>
    <w:multiLevelType w:val="hybridMultilevel"/>
    <w:tmpl w:val="215052B0"/>
    <w:lvl w:ilvl="0" w:tplc="FFFFFFFF">
      <w:start w:val="1"/>
      <w:numFmt w:val="lowerRoman"/>
      <w:lvlText w:val="/%1/"/>
      <w:lvlJc w:val="left"/>
      <w:pPr>
        <w:ind w:left="106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0A075F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345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224C044D"/>
    <w:multiLevelType w:val="hybridMultilevel"/>
    <w:tmpl w:val="A798DFDE"/>
    <w:lvl w:ilvl="0" w:tplc="8E829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F934409"/>
    <w:multiLevelType w:val="hybridMultilevel"/>
    <w:tmpl w:val="B6BCD0FE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43804F8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1">
    <w:nsid w:val="3A964CF8"/>
    <w:multiLevelType w:val="hybridMultilevel"/>
    <w:tmpl w:val="8CCE60DA"/>
    <w:lvl w:ilvl="0" w:tplc="C7105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1">
    <w:nsid w:val="42D06877"/>
    <w:multiLevelType w:val="hybridMultilevel"/>
    <w:tmpl w:val="BC268BAC"/>
    <w:lvl w:ilvl="0" w:tplc="5CB05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E444EA"/>
    <w:multiLevelType w:val="hybridMultilevel"/>
    <w:tmpl w:val="164000FE"/>
    <w:lvl w:ilvl="0" w:tplc="91562D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4C371618"/>
    <w:multiLevelType w:val="singleLevel"/>
    <w:tmpl w:val="B4A6F44A"/>
    <w:lvl w:ilvl="0">
      <w:start w:val="2"/>
      <w:numFmt w:val="upperLetter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10" w15:restartNumberingAfterBreak="0">
    <w:nsid w:val="5BE10012"/>
    <w:multiLevelType w:val="hybridMultilevel"/>
    <w:tmpl w:val="8D101262"/>
    <w:lvl w:ilvl="0" w:tplc="AF284874">
      <w:start w:val="1"/>
      <w:numFmt w:val="lowerRoman"/>
      <w:lvlText w:val="/%1/"/>
      <w:lvlJc w:val="left"/>
      <w:pPr>
        <w:ind w:left="786" w:hanging="360"/>
      </w:pPr>
      <w:rPr>
        <w:rFonts w:ascii="Times New Roman" w:hAnsi="Times New Roman" w:cs="Times New Roman"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5C626596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1">
    <w:nsid w:val="6B0F7098"/>
    <w:multiLevelType w:val="hybridMultilevel"/>
    <w:tmpl w:val="AEE045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91C27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629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349" w:hanging="360"/>
      </w:pPr>
    </w:lvl>
    <w:lvl w:ilvl="2" w:tplc="340A001B" w:tentative="1">
      <w:start w:val="1"/>
      <w:numFmt w:val="lowerRoman"/>
      <w:lvlText w:val="%3."/>
      <w:lvlJc w:val="right"/>
      <w:pPr>
        <w:ind w:left="4069" w:hanging="180"/>
      </w:pPr>
    </w:lvl>
    <w:lvl w:ilvl="3" w:tplc="340A000F" w:tentative="1">
      <w:start w:val="1"/>
      <w:numFmt w:val="decimal"/>
      <w:lvlText w:val="%4."/>
      <w:lvlJc w:val="left"/>
      <w:pPr>
        <w:ind w:left="4789" w:hanging="360"/>
      </w:pPr>
    </w:lvl>
    <w:lvl w:ilvl="4" w:tplc="340A0019" w:tentative="1">
      <w:start w:val="1"/>
      <w:numFmt w:val="lowerLetter"/>
      <w:lvlText w:val="%5."/>
      <w:lvlJc w:val="left"/>
      <w:pPr>
        <w:ind w:left="5509" w:hanging="360"/>
      </w:pPr>
    </w:lvl>
    <w:lvl w:ilvl="5" w:tplc="340A001B" w:tentative="1">
      <w:start w:val="1"/>
      <w:numFmt w:val="lowerRoman"/>
      <w:lvlText w:val="%6."/>
      <w:lvlJc w:val="right"/>
      <w:pPr>
        <w:ind w:left="6229" w:hanging="180"/>
      </w:pPr>
    </w:lvl>
    <w:lvl w:ilvl="6" w:tplc="340A000F" w:tentative="1">
      <w:start w:val="1"/>
      <w:numFmt w:val="decimal"/>
      <w:lvlText w:val="%7."/>
      <w:lvlJc w:val="left"/>
      <w:pPr>
        <w:ind w:left="6949" w:hanging="360"/>
      </w:pPr>
    </w:lvl>
    <w:lvl w:ilvl="7" w:tplc="340A0019" w:tentative="1">
      <w:start w:val="1"/>
      <w:numFmt w:val="lowerLetter"/>
      <w:lvlText w:val="%8."/>
      <w:lvlJc w:val="left"/>
      <w:pPr>
        <w:ind w:left="7669" w:hanging="360"/>
      </w:pPr>
    </w:lvl>
    <w:lvl w:ilvl="8" w:tplc="340A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4" w15:restartNumberingAfterBreak="1">
    <w:nsid w:val="777C1F96"/>
    <w:multiLevelType w:val="hybridMultilevel"/>
    <w:tmpl w:val="E0EC71DA"/>
    <w:lvl w:ilvl="0" w:tplc="CFA6C36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69911">
    <w:abstractNumId w:val="5"/>
  </w:num>
  <w:num w:numId="2" w16cid:durableId="1639988893">
    <w:abstractNumId w:val="9"/>
  </w:num>
  <w:num w:numId="3" w16cid:durableId="1221206423">
    <w:abstractNumId w:val="5"/>
  </w:num>
  <w:num w:numId="4" w16cid:durableId="1243178132">
    <w:abstractNumId w:val="9"/>
    <w:lvlOverride w:ilvl="0">
      <w:startOverride w:val="2"/>
    </w:lvlOverride>
  </w:num>
  <w:num w:numId="5" w16cid:durableId="1408654059">
    <w:abstractNumId w:val="0"/>
  </w:num>
  <w:num w:numId="6" w16cid:durableId="1078090062">
    <w:abstractNumId w:val="4"/>
  </w:num>
  <w:num w:numId="7" w16cid:durableId="1112437524">
    <w:abstractNumId w:val="7"/>
  </w:num>
  <w:num w:numId="8" w16cid:durableId="604777487">
    <w:abstractNumId w:val="6"/>
  </w:num>
  <w:num w:numId="9" w16cid:durableId="20923885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651067">
    <w:abstractNumId w:val="12"/>
  </w:num>
  <w:num w:numId="11" w16cid:durableId="5621069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4646721">
    <w:abstractNumId w:val="14"/>
  </w:num>
  <w:num w:numId="13" w16cid:durableId="1358585461">
    <w:abstractNumId w:val="11"/>
  </w:num>
  <w:num w:numId="14" w16cid:durableId="167141387">
    <w:abstractNumId w:val="11"/>
  </w:num>
  <w:num w:numId="15" w16cid:durableId="1419446073">
    <w:abstractNumId w:val="14"/>
  </w:num>
  <w:num w:numId="16" w16cid:durableId="1067188627">
    <w:abstractNumId w:val="5"/>
  </w:num>
  <w:num w:numId="17" w16cid:durableId="512495468">
    <w:abstractNumId w:val="11"/>
  </w:num>
  <w:num w:numId="18" w16cid:durableId="1390029748">
    <w:abstractNumId w:val="3"/>
  </w:num>
  <w:num w:numId="19" w16cid:durableId="252249700">
    <w:abstractNumId w:val="13"/>
  </w:num>
  <w:num w:numId="20" w16cid:durableId="1224296258">
    <w:abstractNumId w:val="8"/>
  </w:num>
  <w:num w:numId="21" w16cid:durableId="55858183">
    <w:abstractNumId w:val="10"/>
  </w:num>
  <w:num w:numId="22" w16cid:durableId="1598098021">
    <w:abstractNumId w:val="2"/>
  </w:num>
  <w:num w:numId="23" w16cid:durableId="645668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08"/>
    <w:rsid w:val="00006BED"/>
    <w:rsid w:val="00007955"/>
    <w:rsid w:val="000174D8"/>
    <w:rsid w:val="0002219F"/>
    <w:rsid w:val="000256C9"/>
    <w:rsid w:val="00025D46"/>
    <w:rsid w:val="0003145B"/>
    <w:rsid w:val="00042CCA"/>
    <w:rsid w:val="00047CF5"/>
    <w:rsid w:val="00060C14"/>
    <w:rsid w:val="00062BA3"/>
    <w:rsid w:val="00071423"/>
    <w:rsid w:val="00071DAD"/>
    <w:rsid w:val="000760D6"/>
    <w:rsid w:val="00082374"/>
    <w:rsid w:val="000900D5"/>
    <w:rsid w:val="000A1D60"/>
    <w:rsid w:val="000A2DED"/>
    <w:rsid w:val="000A4BF4"/>
    <w:rsid w:val="000B05FB"/>
    <w:rsid w:val="000B0E59"/>
    <w:rsid w:val="000B1673"/>
    <w:rsid w:val="000B49A9"/>
    <w:rsid w:val="000C002E"/>
    <w:rsid w:val="000C0552"/>
    <w:rsid w:val="000D315B"/>
    <w:rsid w:val="000D3EA1"/>
    <w:rsid w:val="000E10FB"/>
    <w:rsid w:val="000E1732"/>
    <w:rsid w:val="000E541D"/>
    <w:rsid w:val="000E5874"/>
    <w:rsid w:val="000E621B"/>
    <w:rsid w:val="000F128B"/>
    <w:rsid w:val="000F487E"/>
    <w:rsid w:val="00105E21"/>
    <w:rsid w:val="0012053C"/>
    <w:rsid w:val="00120D6D"/>
    <w:rsid w:val="0012470F"/>
    <w:rsid w:val="00126A76"/>
    <w:rsid w:val="001361C5"/>
    <w:rsid w:val="001435D4"/>
    <w:rsid w:val="0014763B"/>
    <w:rsid w:val="00165155"/>
    <w:rsid w:val="001743E1"/>
    <w:rsid w:val="00174C20"/>
    <w:rsid w:val="00177FD7"/>
    <w:rsid w:val="001A50E7"/>
    <w:rsid w:val="001C160F"/>
    <w:rsid w:val="001C77A9"/>
    <w:rsid w:val="001C7CA7"/>
    <w:rsid w:val="001D5216"/>
    <w:rsid w:val="001D5BF9"/>
    <w:rsid w:val="001D6C16"/>
    <w:rsid w:val="001E5253"/>
    <w:rsid w:val="001F2892"/>
    <w:rsid w:val="001F5E6F"/>
    <w:rsid w:val="002055A8"/>
    <w:rsid w:val="00214A9E"/>
    <w:rsid w:val="00214B94"/>
    <w:rsid w:val="00216414"/>
    <w:rsid w:val="00221EE1"/>
    <w:rsid w:val="002238D8"/>
    <w:rsid w:val="00224584"/>
    <w:rsid w:val="00224D1D"/>
    <w:rsid w:val="00226C8F"/>
    <w:rsid w:val="00227BF9"/>
    <w:rsid w:val="00232D1E"/>
    <w:rsid w:val="002340A2"/>
    <w:rsid w:val="00237FE0"/>
    <w:rsid w:val="00242570"/>
    <w:rsid w:val="00242B50"/>
    <w:rsid w:val="00252398"/>
    <w:rsid w:val="0026520A"/>
    <w:rsid w:val="00265C9D"/>
    <w:rsid w:val="00266970"/>
    <w:rsid w:val="00273712"/>
    <w:rsid w:val="00287F38"/>
    <w:rsid w:val="0029187B"/>
    <w:rsid w:val="002A5251"/>
    <w:rsid w:val="002B68A2"/>
    <w:rsid w:val="002C219E"/>
    <w:rsid w:val="002C2C22"/>
    <w:rsid w:val="002C68FD"/>
    <w:rsid w:val="002D5626"/>
    <w:rsid w:val="003073E1"/>
    <w:rsid w:val="00307448"/>
    <w:rsid w:val="00330A92"/>
    <w:rsid w:val="0034286B"/>
    <w:rsid w:val="00347CFC"/>
    <w:rsid w:val="003602A9"/>
    <w:rsid w:val="00366C62"/>
    <w:rsid w:val="003759AA"/>
    <w:rsid w:val="003778C0"/>
    <w:rsid w:val="00392560"/>
    <w:rsid w:val="00395F14"/>
    <w:rsid w:val="003A0041"/>
    <w:rsid w:val="003A2F93"/>
    <w:rsid w:val="003A772C"/>
    <w:rsid w:val="003B10C0"/>
    <w:rsid w:val="003B6188"/>
    <w:rsid w:val="003C1904"/>
    <w:rsid w:val="003C1F62"/>
    <w:rsid w:val="003C4E2E"/>
    <w:rsid w:val="003C5977"/>
    <w:rsid w:val="003E0754"/>
    <w:rsid w:val="003E1E79"/>
    <w:rsid w:val="003E232D"/>
    <w:rsid w:val="003F4548"/>
    <w:rsid w:val="00402F6D"/>
    <w:rsid w:val="00406722"/>
    <w:rsid w:val="004145A5"/>
    <w:rsid w:val="004169A3"/>
    <w:rsid w:val="00427807"/>
    <w:rsid w:val="00435AA4"/>
    <w:rsid w:val="00450E65"/>
    <w:rsid w:val="004516B0"/>
    <w:rsid w:val="00453816"/>
    <w:rsid w:val="004569C9"/>
    <w:rsid w:val="00460888"/>
    <w:rsid w:val="00480763"/>
    <w:rsid w:val="00490DE0"/>
    <w:rsid w:val="004A07C6"/>
    <w:rsid w:val="004A1456"/>
    <w:rsid w:val="004A19C4"/>
    <w:rsid w:val="004A512F"/>
    <w:rsid w:val="004B01AF"/>
    <w:rsid w:val="004B2ECA"/>
    <w:rsid w:val="004B3E46"/>
    <w:rsid w:val="004B4251"/>
    <w:rsid w:val="004B7B2D"/>
    <w:rsid w:val="004C0415"/>
    <w:rsid w:val="004C3FF4"/>
    <w:rsid w:val="004C434C"/>
    <w:rsid w:val="004C45FE"/>
    <w:rsid w:val="004C62B3"/>
    <w:rsid w:val="004C6D42"/>
    <w:rsid w:val="004D155E"/>
    <w:rsid w:val="004D2441"/>
    <w:rsid w:val="004D5E47"/>
    <w:rsid w:val="004E1478"/>
    <w:rsid w:val="004E2E4A"/>
    <w:rsid w:val="004E6B8E"/>
    <w:rsid w:val="004F22D0"/>
    <w:rsid w:val="004F5599"/>
    <w:rsid w:val="00502220"/>
    <w:rsid w:val="0050575A"/>
    <w:rsid w:val="00512760"/>
    <w:rsid w:val="00516820"/>
    <w:rsid w:val="00516A23"/>
    <w:rsid w:val="00524763"/>
    <w:rsid w:val="00525DEE"/>
    <w:rsid w:val="005263DF"/>
    <w:rsid w:val="00526B4D"/>
    <w:rsid w:val="005276A6"/>
    <w:rsid w:val="0053167D"/>
    <w:rsid w:val="00544DA0"/>
    <w:rsid w:val="00547F41"/>
    <w:rsid w:val="00554459"/>
    <w:rsid w:val="00570E19"/>
    <w:rsid w:val="0058286E"/>
    <w:rsid w:val="005915EF"/>
    <w:rsid w:val="005968F6"/>
    <w:rsid w:val="005A72F3"/>
    <w:rsid w:val="005B3F4F"/>
    <w:rsid w:val="005C0418"/>
    <w:rsid w:val="005C4FE6"/>
    <w:rsid w:val="005D4B6C"/>
    <w:rsid w:val="005F7D8E"/>
    <w:rsid w:val="00604824"/>
    <w:rsid w:val="00610691"/>
    <w:rsid w:val="00611F3F"/>
    <w:rsid w:val="00617E67"/>
    <w:rsid w:val="006403C0"/>
    <w:rsid w:val="0064061C"/>
    <w:rsid w:val="00641B21"/>
    <w:rsid w:val="00652FA6"/>
    <w:rsid w:val="00657834"/>
    <w:rsid w:val="006641E3"/>
    <w:rsid w:val="0066625E"/>
    <w:rsid w:val="00676AC4"/>
    <w:rsid w:val="006839DF"/>
    <w:rsid w:val="00684949"/>
    <w:rsid w:val="00685FF8"/>
    <w:rsid w:val="006A55B3"/>
    <w:rsid w:val="006B7DDA"/>
    <w:rsid w:val="006C1AD3"/>
    <w:rsid w:val="006C22CD"/>
    <w:rsid w:val="006E5DDC"/>
    <w:rsid w:val="006E6699"/>
    <w:rsid w:val="006F2EF5"/>
    <w:rsid w:val="006F3CE0"/>
    <w:rsid w:val="006F4354"/>
    <w:rsid w:val="006F4F26"/>
    <w:rsid w:val="00701BC6"/>
    <w:rsid w:val="00703A42"/>
    <w:rsid w:val="00715C99"/>
    <w:rsid w:val="00716E0B"/>
    <w:rsid w:val="00716F3B"/>
    <w:rsid w:val="00724BB3"/>
    <w:rsid w:val="00736AD7"/>
    <w:rsid w:val="00736CBF"/>
    <w:rsid w:val="00740A42"/>
    <w:rsid w:val="00745194"/>
    <w:rsid w:val="00755898"/>
    <w:rsid w:val="0077168B"/>
    <w:rsid w:val="00775333"/>
    <w:rsid w:val="00775993"/>
    <w:rsid w:val="0078692A"/>
    <w:rsid w:val="00795CB8"/>
    <w:rsid w:val="00796667"/>
    <w:rsid w:val="007A1446"/>
    <w:rsid w:val="007A61D1"/>
    <w:rsid w:val="007C0DE3"/>
    <w:rsid w:val="007D6EB4"/>
    <w:rsid w:val="007E0299"/>
    <w:rsid w:val="007E0B0F"/>
    <w:rsid w:val="007E1329"/>
    <w:rsid w:val="007E787D"/>
    <w:rsid w:val="007F1E6A"/>
    <w:rsid w:val="0080679F"/>
    <w:rsid w:val="0081333B"/>
    <w:rsid w:val="00814129"/>
    <w:rsid w:val="0081508D"/>
    <w:rsid w:val="00815EE9"/>
    <w:rsid w:val="008243F3"/>
    <w:rsid w:val="0083198A"/>
    <w:rsid w:val="0084084B"/>
    <w:rsid w:val="0084486B"/>
    <w:rsid w:val="00851693"/>
    <w:rsid w:val="00855BCC"/>
    <w:rsid w:val="008625DB"/>
    <w:rsid w:val="00865EDD"/>
    <w:rsid w:val="00873371"/>
    <w:rsid w:val="00882FB9"/>
    <w:rsid w:val="008851D2"/>
    <w:rsid w:val="00885D52"/>
    <w:rsid w:val="008B2A23"/>
    <w:rsid w:val="008C6712"/>
    <w:rsid w:val="008D0853"/>
    <w:rsid w:val="008D6686"/>
    <w:rsid w:val="008F6D7D"/>
    <w:rsid w:val="009007F4"/>
    <w:rsid w:val="009027AB"/>
    <w:rsid w:val="0090343A"/>
    <w:rsid w:val="009075C0"/>
    <w:rsid w:val="00911739"/>
    <w:rsid w:val="00921866"/>
    <w:rsid w:val="00923030"/>
    <w:rsid w:val="009333BC"/>
    <w:rsid w:val="00950F29"/>
    <w:rsid w:val="00955EC6"/>
    <w:rsid w:val="0097015A"/>
    <w:rsid w:val="00973B26"/>
    <w:rsid w:val="009858BA"/>
    <w:rsid w:val="00986F4E"/>
    <w:rsid w:val="009A46DD"/>
    <w:rsid w:val="009A547B"/>
    <w:rsid w:val="009B597F"/>
    <w:rsid w:val="009B6F34"/>
    <w:rsid w:val="009C6382"/>
    <w:rsid w:val="009D043A"/>
    <w:rsid w:val="009D3E95"/>
    <w:rsid w:val="009E14C1"/>
    <w:rsid w:val="009E2F8E"/>
    <w:rsid w:val="009E58B3"/>
    <w:rsid w:val="009E6F04"/>
    <w:rsid w:val="009F1743"/>
    <w:rsid w:val="009F26C8"/>
    <w:rsid w:val="009F4933"/>
    <w:rsid w:val="00A04238"/>
    <w:rsid w:val="00A13A18"/>
    <w:rsid w:val="00A21DC4"/>
    <w:rsid w:val="00A26792"/>
    <w:rsid w:val="00A4355E"/>
    <w:rsid w:val="00A435F9"/>
    <w:rsid w:val="00A522F6"/>
    <w:rsid w:val="00A52E43"/>
    <w:rsid w:val="00A537CB"/>
    <w:rsid w:val="00A55944"/>
    <w:rsid w:val="00A60433"/>
    <w:rsid w:val="00A648D5"/>
    <w:rsid w:val="00A672EC"/>
    <w:rsid w:val="00A724CC"/>
    <w:rsid w:val="00A73812"/>
    <w:rsid w:val="00A77EEC"/>
    <w:rsid w:val="00A80B71"/>
    <w:rsid w:val="00A84DBF"/>
    <w:rsid w:val="00A90859"/>
    <w:rsid w:val="00A9369B"/>
    <w:rsid w:val="00A94A3C"/>
    <w:rsid w:val="00AA359A"/>
    <w:rsid w:val="00AA6963"/>
    <w:rsid w:val="00AC0B99"/>
    <w:rsid w:val="00AC29A5"/>
    <w:rsid w:val="00AC3927"/>
    <w:rsid w:val="00AD2239"/>
    <w:rsid w:val="00AE1CB9"/>
    <w:rsid w:val="00AE358B"/>
    <w:rsid w:val="00AE65AB"/>
    <w:rsid w:val="00AF2891"/>
    <w:rsid w:val="00AF6391"/>
    <w:rsid w:val="00B04BFF"/>
    <w:rsid w:val="00B0634B"/>
    <w:rsid w:val="00B067E5"/>
    <w:rsid w:val="00B06D71"/>
    <w:rsid w:val="00B103ED"/>
    <w:rsid w:val="00B14BD9"/>
    <w:rsid w:val="00B17AC8"/>
    <w:rsid w:val="00B2583A"/>
    <w:rsid w:val="00B25B08"/>
    <w:rsid w:val="00B41F1B"/>
    <w:rsid w:val="00B43359"/>
    <w:rsid w:val="00B462E1"/>
    <w:rsid w:val="00B50332"/>
    <w:rsid w:val="00B53314"/>
    <w:rsid w:val="00B535C0"/>
    <w:rsid w:val="00B54B79"/>
    <w:rsid w:val="00B5674A"/>
    <w:rsid w:val="00B56F85"/>
    <w:rsid w:val="00B5773D"/>
    <w:rsid w:val="00B74E9F"/>
    <w:rsid w:val="00B875F3"/>
    <w:rsid w:val="00B92C17"/>
    <w:rsid w:val="00B93E4D"/>
    <w:rsid w:val="00B9427F"/>
    <w:rsid w:val="00BA3A6B"/>
    <w:rsid w:val="00BB013A"/>
    <w:rsid w:val="00BB08E8"/>
    <w:rsid w:val="00BB0C2B"/>
    <w:rsid w:val="00BB2044"/>
    <w:rsid w:val="00BB52BD"/>
    <w:rsid w:val="00BC1E2A"/>
    <w:rsid w:val="00BD090C"/>
    <w:rsid w:val="00BD28AA"/>
    <w:rsid w:val="00BD55CA"/>
    <w:rsid w:val="00BD55E7"/>
    <w:rsid w:val="00BF2C2C"/>
    <w:rsid w:val="00BF652B"/>
    <w:rsid w:val="00C02DD2"/>
    <w:rsid w:val="00C04439"/>
    <w:rsid w:val="00C0577A"/>
    <w:rsid w:val="00C05D5A"/>
    <w:rsid w:val="00C13BDC"/>
    <w:rsid w:val="00C1420C"/>
    <w:rsid w:val="00C14D85"/>
    <w:rsid w:val="00C25764"/>
    <w:rsid w:val="00C26D75"/>
    <w:rsid w:val="00C371B0"/>
    <w:rsid w:val="00C40E39"/>
    <w:rsid w:val="00C54204"/>
    <w:rsid w:val="00C564E0"/>
    <w:rsid w:val="00C56996"/>
    <w:rsid w:val="00C61B81"/>
    <w:rsid w:val="00C654B7"/>
    <w:rsid w:val="00C65D3A"/>
    <w:rsid w:val="00C67FBA"/>
    <w:rsid w:val="00C70C57"/>
    <w:rsid w:val="00C74AC5"/>
    <w:rsid w:val="00C7706A"/>
    <w:rsid w:val="00C82C98"/>
    <w:rsid w:val="00C85DE9"/>
    <w:rsid w:val="00C8681A"/>
    <w:rsid w:val="00CA5614"/>
    <w:rsid w:val="00CA60E2"/>
    <w:rsid w:val="00CA68FF"/>
    <w:rsid w:val="00CA76E4"/>
    <w:rsid w:val="00CB1B3E"/>
    <w:rsid w:val="00CB3A6C"/>
    <w:rsid w:val="00CB5201"/>
    <w:rsid w:val="00CB5820"/>
    <w:rsid w:val="00CB6BBB"/>
    <w:rsid w:val="00CC26EC"/>
    <w:rsid w:val="00CC3FD3"/>
    <w:rsid w:val="00CD30A7"/>
    <w:rsid w:val="00CD6B1F"/>
    <w:rsid w:val="00CD7653"/>
    <w:rsid w:val="00CE2016"/>
    <w:rsid w:val="00CE78AB"/>
    <w:rsid w:val="00CF11CA"/>
    <w:rsid w:val="00D114E3"/>
    <w:rsid w:val="00D11F87"/>
    <w:rsid w:val="00D11F8D"/>
    <w:rsid w:val="00D165B1"/>
    <w:rsid w:val="00D221D3"/>
    <w:rsid w:val="00D255E7"/>
    <w:rsid w:val="00D257A6"/>
    <w:rsid w:val="00D27EF8"/>
    <w:rsid w:val="00D31E23"/>
    <w:rsid w:val="00D354D8"/>
    <w:rsid w:val="00D35DFB"/>
    <w:rsid w:val="00D36A0F"/>
    <w:rsid w:val="00D44484"/>
    <w:rsid w:val="00D5014C"/>
    <w:rsid w:val="00D52B6B"/>
    <w:rsid w:val="00D53801"/>
    <w:rsid w:val="00D57BAC"/>
    <w:rsid w:val="00D73932"/>
    <w:rsid w:val="00D80233"/>
    <w:rsid w:val="00D837CA"/>
    <w:rsid w:val="00D83D13"/>
    <w:rsid w:val="00D87E2E"/>
    <w:rsid w:val="00DA392E"/>
    <w:rsid w:val="00DA393D"/>
    <w:rsid w:val="00DE0669"/>
    <w:rsid w:val="00DF3505"/>
    <w:rsid w:val="00DF5F42"/>
    <w:rsid w:val="00E018FB"/>
    <w:rsid w:val="00E11D7B"/>
    <w:rsid w:val="00E22506"/>
    <w:rsid w:val="00E25D3E"/>
    <w:rsid w:val="00E301CF"/>
    <w:rsid w:val="00E30A39"/>
    <w:rsid w:val="00E310B2"/>
    <w:rsid w:val="00E31808"/>
    <w:rsid w:val="00E31C5E"/>
    <w:rsid w:val="00E3567E"/>
    <w:rsid w:val="00E40858"/>
    <w:rsid w:val="00E4525A"/>
    <w:rsid w:val="00E50AB5"/>
    <w:rsid w:val="00E527EC"/>
    <w:rsid w:val="00E5471E"/>
    <w:rsid w:val="00E5683E"/>
    <w:rsid w:val="00E67763"/>
    <w:rsid w:val="00E7008A"/>
    <w:rsid w:val="00E71589"/>
    <w:rsid w:val="00E84EB2"/>
    <w:rsid w:val="00E85962"/>
    <w:rsid w:val="00EA0F91"/>
    <w:rsid w:val="00EA6443"/>
    <w:rsid w:val="00EB6B19"/>
    <w:rsid w:val="00ED140A"/>
    <w:rsid w:val="00EE53CA"/>
    <w:rsid w:val="00EE5AFA"/>
    <w:rsid w:val="00EF14D5"/>
    <w:rsid w:val="00F00C04"/>
    <w:rsid w:val="00F01E90"/>
    <w:rsid w:val="00F05EC5"/>
    <w:rsid w:val="00F07062"/>
    <w:rsid w:val="00F12AD6"/>
    <w:rsid w:val="00F16524"/>
    <w:rsid w:val="00F2087E"/>
    <w:rsid w:val="00F2239F"/>
    <w:rsid w:val="00F25056"/>
    <w:rsid w:val="00F51C3C"/>
    <w:rsid w:val="00F67B1D"/>
    <w:rsid w:val="00F944E9"/>
    <w:rsid w:val="00F97439"/>
    <w:rsid w:val="00FA0796"/>
    <w:rsid w:val="00FA1475"/>
    <w:rsid w:val="00FA38C6"/>
    <w:rsid w:val="00FA3A45"/>
    <w:rsid w:val="00FB6A80"/>
    <w:rsid w:val="00FC188C"/>
    <w:rsid w:val="00FC1D75"/>
    <w:rsid w:val="00FC28EE"/>
    <w:rsid w:val="00FC28F3"/>
    <w:rsid w:val="00FD1F29"/>
    <w:rsid w:val="00FD2AA7"/>
    <w:rsid w:val="00FD345F"/>
    <w:rsid w:val="00FD38E1"/>
    <w:rsid w:val="00FD4C99"/>
    <w:rsid w:val="00FD5C58"/>
    <w:rsid w:val="00FE6511"/>
    <w:rsid w:val="00FF2E87"/>
    <w:rsid w:val="00FF4E12"/>
    <w:rsid w:val="00FF6244"/>
    <w:rsid w:val="00FF6AD3"/>
    <w:rsid w:val="00FF7199"/>
    <w:rsid w:val="00FF7724"/>
    <w:rsid w:val="1620E053"/>
    <w:rsid w:val="390B9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BBCE7"/>
  <w15:docId w15:val="{8D671288-065B-47A7-84DF-99DDE603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B08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paragraph" w:styleId="Ttulo3">
    <w:name w:val="heading 3"/>
    <w:basedOn w:val="Normal"/>
    <w:next w:val="Normal"/>
    <w:link w:val="Ttulo3Car"/>
    <w:unhideWhenUsed/>
    <w:qFormat/>
    <w:rsid w:val="00A21DC4"/>
    <w:pPr>
      <w:keepNext/>
      <w:jc w:val="both"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A21DC4"/>
    <w:rPr>
      <w:rFonts w:ascii="Arial" w:eastAsia="Times New Roman" w:hAnsi="Arial" w:cs="Times New Roman"/>
      <w:b/>
      <w:szCs w:val="20"/>
      <w:lang w:val="es-ES_tradnl" w:eastAsia="es-ES"/>
    </w:rPr>
  </w:style>
  <w:style w:type="character" w:styleId="Hipervnculo">
    <w:name w:val="Hyperlink"/>
    <w:unhideWhenUsed/>
    <w:rsid w:val="00A21DC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A21DC4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link w:val="Texto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A21DC4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link w:val="Sangra2det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21D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21DC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21DC4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D31E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1E23"/>
  </w:style>
  <w:style w:type="character" w:customStyle="1" w:styleId="TextocomentarioCar">
    <w:name w:val="Texto comentario Car"/>
    <w:link w:val="Textocomentario"/>
    <w:uiPriority w:val="99"/>
    <w:rsid w:val="00D31E2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1E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1E23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A61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7A61D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3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73371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625E"/>
  </w:style>
  <w:style w:type="character" w:customStyle="1" w:styleId="TextonotapieCar">
    <w:name w:val="Texto nota pie Car"/>
    <w:link w:val="Textonotapie"/>
    <w:uiPriority w:val="99"/>
    <w:semiHidden/>
    <w:rsid w:val="0066625E"/>
    <w:rPr>
      <w:rFonts w:ascii="Calibri" w:eastAsia="Calibri" w:hAnsi="Calibri" w:cs="Calibri"/>
      <w:sz w:val="20"/>
      <w:szCs w:val="20"/>
      <w:lang w:val="en-US"/>
    </w:rPr>
  </w:style>
  <w:style w:type="character" w:styleId="Refdenotaalpie">
    <w:name w:val="footnote reference"/>
    <w:uiPriority w:val="99"/>
    <w:semiHidden/>
    <w:unhideWhenUsed/>
    <w:rsid w:val="0066625E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FA38C6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3A2F93"/>
  </w:style>
  <w:style w:type="paragraph" w:styleId="Revisin">
    <w:name w:val="Revision"/>
    <w:hidden/>
    <w:uiPriority w:val="99"/>
    <w:semiHidden/>
    <w:rsid w:val="009E6F04"/>
    <w:rPr>
      <w:rFonts w:ascii="Times New Roman" w:eastAsia="Times New Roman" w:hAnsi="Times New Roman"/>
      <w:lang w:val="es-ES_tradnl" w:eastAsia="es-ES"/>
    </w:rPr>
  </w:style>
  <w:style w:type="paragraph" w:styleId="Fecha">
    <w:name w:val="Date"/>
    <w:basedOn w:val="Normal"/>
    <w:link w:val="FechaCar"/>
    <w:uiPriority w:val="3"/>
    <w:qFormat/>
    <w:rsid w:val="00406722"/>
    <w:pPr>
      <w:spacing w:after="240"/>
    </w:pPr>
    <w:rPr>
      <w:b/>
      <w:color w:val="1F497D"/>
      <w:spacing w:val="21"/>
      <w:lang w:val="es-ES" w:eastAsia="ja-JP"/>
    </w:rPr>
  </w:style>
  <w:style w:type="character" w:customStyle="1" w:styleId="FechaCar">
    <w:name w:val="Fecha Car"/>
    <w:link w:val="Fecha"/>
    <w:uiPriority w:val="3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Firma">
    <w:name w:val="Signature"/>
    <w:basedOn w:val="Normal"/>
    <w:link w:val="FirmaCar"/>
    <w:uiPriority w:val="7"/>
    <w:qFormat/>
    <w:rsid w:val="00406722"/>
    <w:pPr>
      <w:spacing w:before="1000" w:after="240"/>
      <w:contextualSpacing/>
    </w:pPr>
    <w:rPr>
      <w:b/>
      <w:color w:val="1F497D"/>
      <w:spacing w:val="21"/>
      <w:lang w:val="es-ES" w:eastAsia="ja-JP"/>
    </w:rPr>
  </w:style>
  <w:style w:type="character" w:customStyle="1" w:styleId="FirmaCar">
    <w:name w:val="Firma Car"/>
    <w:link w:val="Firma"/>
    <w:uiPriority w:val="7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Saludo">
    <w:name w:val="Salutation"/>
    <w:basedOn w:val="Normal"/>
    <w:next w:val="Normal"/>
    <w:link w:val="SaludoCar"/>
    <w:uiPriority w:val="5"/>
    <w:qFormat/>
    <w:rsid w:val="00406722"/>
    <w:pPr>
      <w:spacing w:before="800" w:after="240" w:line="360" w:lineRule="auto"/>
      <w:contextualSpacing/>
    </w:pPr>
    <w:rPr>
      <w:b/>
      <w:color w:val="1F497D"/>
      <w:spacing w:val="21"/>
      <w:lang w:val="es-ES" w:eastAsia="ja-JP"/>
    </w:rPr>
  </w:style>
  <w:style w:type="character" w:customStyle="1" w:styleId="SaludoCar">
    <w:name w:val="Saludo Car"/>
    <w:link w:val="Saludo"/>
    <w:uiPriority w:val="5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Ttulo">
    <w:name w:val="Title"/>
    <w:basedOn w:val="Normal"/>
    <w:link w:val="TtuloCar"/>
    <w:qFormat/>
    <w:rsid w:val="00B25B08"/>
    <w:pPr>
      <w:widowControl/>
      <w:autoSpaceDE/>
      <w:autoSpaceDN/>
      <w:jc w:val="center"/>
    </w:pPr>
    <w:rPr>
      <w:rFonts w:ascii="Arial" w:eastAsia="Times New Roman" w:hAnsi="Arial" w:cs="Arial"/>
      <w:b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B25B08"/>
    <w:rPr>
      <w:rFonts w:ascii="Arial" w:eastAsia="Times New Roman" w:hAnsi="Arial" w:cs="Arial"/>
      <w:b/>
      <w:sz w:val="22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aidele\AppData\Local\Microsoft\Windows\INetCache\Content.Outlook\I9SFM184\HOJA%20CARTA%20COMPASS%20-%20CO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TaxCatchAll xmlns="04559397-dffd-4db3-80ad-818e36e6024e" xsi:nil="true"/>
    <Folder xmlns="54868512-aa94-4239-b104-79b60f04b8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99ECB-5093-4C3E-8035-0D126AA01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7E59B-68F5-43FC-822E-3C1F0CBA666C}">
  <ds:schemaRefs>
    <ds:schemaRef ds:uri="http://schemas.microsoft.com/office/2006/metadata/properties"/>
    <ds:schemaRef ds:uri="http://schemas.microsoft.com/office/infopath/2007/PartnerControls"/>
    <ds:schemaRef ds:uri="54868512-aa94-4239-b104-79b60f04b8f0"/>
    <ds:schemaRef ds:uri="04559397-dffd-4db3-80ad-818e36e6024e"/>
  </ds:schemaRefs>
</ds:datastoreItem>
</file>

<file path=customXml/itemProps3.xml><?xml version="1.0" encoding="utf-8"?>
<ds:datastoreItem xmlns:ds="http://schemas.openxmlformats.org/officeDocument/2006/customXml" ds:itemID="{2F01C3FC-5903-436D-9168-4EE66B967F66}"/>
</file>

<file path=docProps/app.xml><?xml version="1.0" encoding="utf-8"?>
<Properties xmlns="http://schemas.openxmlformats.org/officeDocument/2006/extended-properties" xmlns:vt="http://schemas.openxmlformats.org/officeDocument/2006/docPropsVTypes">
  <Template>HOJA CARTA COMPASS - CON WEB</Template>
  <TotalTime>1</TotalTime>
  <Pages>2</Pages>
  <Words>464</Words>
  <Characters>2552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Barros &amp; Errázuriz</dc:creator>
  <cp:keywords/>
  <dc:description/>
  <cp:lastModifiedBy>Pia Santibañez</cp:lastModifiedBy>
  <cp:revision>3</cp:revision>
  <cp:lastPrinted>2022-06-06T15:28:00Z</cp:lastPrinted>
  <dcterms:created xsi:type="dcterms:W3CDTF">2026-04-21T20:26:00Z</dcterms:created>
  <dcterms:modified xsi:type="dcterms:W3CDTF">2026-04-21T20:26:00Z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iManageFooter">
    <vt:lpwstr>#17056289v1&lt;wsdatabase&gt; - 1.b. Carta Aportantes citacion AEA - Compass BCP Asia II Priv...docx</vt:lpwstr>
  </property>
  <property fmtid="{D5CDD505-2E9C-101B-9397-08002B2CF9AE}" pid="4" name="MSIP_Label_f63c6fbd-d78c-4c35-bb35-cc4d85654bae_Enabled">
    <vt:lpwstr>true</vt:lpwstr>
  </property>
  <property fmtid="{D5CDD505-2E9C-101B-9397-08002B2CF9AE}" pid="5" name="MSIP_Label_f63c6fbd-d78c-4c35-bb35-cc4d85654bae_SetDate">
    <vt:lpwstr>2024-04-17T13:42:43Z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iteId">
    <vt:lpwstr>cb612d37-461b-4d06-addf-52d3062c0007</vt:lpwstr>
  </property>
  <property fmtid="{D5CDD505-2E9C-101B-9397-08002B2CF9AE}" pid="9" name="MSIP_Label_f63c6fbd-d78c-4c35-bb35-cc4d85654bae_ActionId">
    <vt:lpwstr>de424bd3-0472-4fd6-9142-e22981d9e6dc</vt:lpwstr>
  </property>
  <property fmtid="{D5CDD505-2E9C-101B-9397-08002B2CF9AE}" pid="10" name="MSIP_Label_f63c6fbd-d78c-4c35-bb35-cc4d85654bae_ContentBits">
    <vt:lpwstr>0</vt:lpwstr>
  </property>
  <property fmtid="{D5CDD505-2E9C-101B-9397-08002B2CF9AE}" pid="11" name="MediaServiceImageTags">
    <vt:lpwstr/>
  </property>
  <property fmtid="{D5CDD505-2E9C-101B-9397-08002B2CF9AE}" pid="12" name="_Level">
    <vt:i4>1</vt:i4>
  </property>
</Properties>
</file>